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A6" w:rsidRDefault="007874A6">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7874A6" w:rsidRDefault="007874A6">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7874A6" w:rsidRPr="008A65B3">
        <w:tblPrEx>
          <w:tblCellMar>
            <w:top w:w="0" w:type="dxa"/>
            <w:bottom w:w="0" w:type="dxa"/>
          </w:tblCellMar>
        </w:tblPrEx>
        <w:tc>
          <w:tcPr>
            <w:tcW w:w="9018" w:type="dxa"/>
            <w:tcBorders>
              <w:top w:val="thinThickSmallGap" w:sz="24" w:space="0" w:color="auto"/>
            </w:tcBorders>
          </w:tcPr>
          <w:p w:rsidR="007874A6" w:rsidRPr="008A65B3" w:rsidRDefault="007874A6" w:rsidP="00DB534B">
            <w:pPr>
              <w:suppressLineNumbers/>
              <w:jc w:val="right"/>
              <w:rPr>
                <w:b/>
                <w:bCs/>
                <w:sz w:val="28"/>
                <w:szCs w:val="28"/>
              </w:rPr>
            </w:pPr>
          </w:p>
        </w:tc>
      </w:tr>
    </w:tbl>
    <w:p w:rsidR="007874A6" w:rsidRDefault="007874A6">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7874A6" w:rsidRDefault="007874A6">
      <w:pPr>
        <w:suppressLineNumbers/>
        <w:spacing w:after="2"/>
        <w:jc w:val="center"/>
      </w:pPr>
      <w:r>
        <w:rPr>
          <w:rFonts w:ascii="Times New Roman" w:cs="Times New Roman"/>
          <w:b/>
          <w:bCs/>
          <w:sz w:val="32"/>
          <w:szCs w:val="32"/>
          <w:vertAlign w:val="superscript"/>
        </w:rPr>
        <w:t>_______________</w:t>
      </w:r>
    </w:p>
    <w:p w:rsidR="007874A6" w:rsidRDefault="007874A6">
      <w:pPr>
        <w:suppressLineNumbers/>
        <w:spacing w:before="2"/>
        <w:jc w:val="center"/>
      </w:pPr>
      <w:r>
        <w:rPr>
          <w:rFonts w:ascii="Times New Roman" w:cs="Times New Roman"/>
          <w:sz w:val="20"/>
          <w:szCs w:val="20"/>
        </w:rPr>
        <w:t>PRESENTED BY:</w:t>
      </w:r>
    </w:p>
    <w:p w:rsidR="007874A6" w:rsidRDefault="007874A6">
      <w:pPr>
        <w:suppressLineNumbers/>
        <w:spacing w:after="2"/>
        <w:jc w:val="center"/>
      </w:pPr>
      <w:r>
        <w:rPr>
          <w:rFonts w:ascii="Times New Roman" w:cs="Times New Roman"/>
          <w:b/>
          <w:bCs/>
          <w:sz w:val="24"/>
          <w:szCs w:val="24"/>
        </w:rPr>
        <w:t>Lewis G. Evangelidis</w:t>
      </w:r>
    </w:p>
    <w:p w:rsidR="007874A6" w:rsidRDefault="007874A6">
      <w:pPr>
        <w:suppressLineNumbers/>
        <w:jc w:val="center"/>
      </w:pPr>
      <w:r>
        <w:rPr>
          <w:rFonts w:ascii="Times New Roman" w:cs="Times New Roman"/>
          <w:b/>
          <w:bCs/>
          <w:sz w:val="32"/>
          <w:szCs w:val="32"/>
          <w:vertAlign w:val="superscript"/>
        </w:rPr>
        <w:t>_______________</w:t>
      </w:r>
    </w:p>
    <w:p w:rsidR="007874A6" w:rsidRDefault="007874A6">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7874A6" w:rsidRDefault="007874A6">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7874A6" w:rsidRDefault="007874A6">
      <w:pPr>
        <w:suppressLineNumbers/>
        <w:spacing w:after="2"/>
        <w:jc w:val="center"/>
      </w:pPr>
      <w:r>
        <w:rPr>
          <w:rFonts w:ascii="Times New Roman" w:cs="Times New Roman"/>
          <w:sz w:val="24"/>
          <w:szCs w:val="24"/>
        </w:rPr>
        <w:t>An Act Relative to Veterans Benefits.</w:t>
      </w:r>
    </w:p>
    <w:p w:rsidR="007874A6" w:rsidRDefault="007874A6">
      <w:pPr>
        <w:suppressLineNumbers/>
        <w:spacing w:after="2"/>
        <w:jc w:val="center"/>
      </w:pPr>
      <w:r>
        <w:rPr>
          <w:rFonts w:ascii="Times New Roman" w:cs="Times New Roman"/>
          <w:b/>
          <w:bCs/>
          <w:sz w:val="32"/>
          <w:szCs w:val="32"/>
          <w:vertAlign w:val="superscript"/>
        </w:rPr>
        <w:t>_______________</w:t>
      </w:r>
    </w:p>
    <w:p w:rsidR="007874A6" w:rsidRDefault="007874A6">
      <w:pPr>
        <w:suppressLineNumbers/>
        <w:jc w:val="center"/>
      </w:pPr>
      <w:r>
        <w:rPr>
          <w:rFonts w:ascii="Times New Roman" w:cs="Times New Roman"/>
          <w:sz w:val="20"/>
          <w:szCs w:val="20"/>
        </w:rPr>
        <w:t>PETITION OF:</w:t>
      </w:r>
    </w:p>
    <w:p w:rsidR="007874A6" w:rsidRDefault="007874A6">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7874A6" w:rsidRPr="008A65B3">
        <w:tblPrEx>
          <w:tblCellMar>
            <w:top w:w="0" w:type="dxa"/>
            <w:bottom w:w="0" w:type="dxa"/>
          </w:tblCellMar>
        </w:tblPrEx>
        <w:tc>
          <w:tcPr>
            <w:tcW w:w="4500" w:type="dxa"/>
            <w:tcBorders>
              <w:top w:val="nil"/>
              <w:bottom w:val="single" w:sz="4" w:space="0" w:color="auto"/>
              <w:right w:val="single" w:sz="4" w:space="0" w:color="auto"/>
            </w:tcBorders>
          </w:tcPr>
          <w:p w:rsidR="007874A6" w:rsidRPr="008A65B3" w:rsidRDefault="007874A6">
            <w:pPr>
              <w:suppressLineNumbers/>
              <w:spacing w:after="2"/>
              <w:rPr>
                <w:smallCaps/>
              </w:rPr>
            </w:pPr>
            <w:r w:rsidRPr="008A65B3">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7874A6" w:rsidRPr="008A65B3" w:rsidRDefault="007874A6">
            <w:pPr>
              <w:suppressLineNumbers/>
              <w:spacing w:after="2"/>
              <w:rPr>
                <w:smallCaps/>
              </w:rPr>
            </w:pPr>
            <w:r w:rsidRPr="008A65B3">
              <w:rPr>
                <w:rFonts w:ascii="Times New Roman" w:cs="Times New Roman"/>
                <w:smallCaps/>
                <w:sz w:val="24"/>
                <w:szCs w:val="24"/>
              </w:rPr>
              <w:t>District/Address:</w:t>
            </w:r>
          </w:p>
        </w:tc>
      </w:tr>
      <w:tr w:rsidR="007874A6" w:rsidRPr="008A65B3">
        <w:tblPrEx>
          <w:tblCellMar>
            <w:top w:w="0" w:type="dxa"/>
            <w:bottom w:w="0" w:type="dxa"/>
          </w:tblCellMar>
        </w:tblPrEx>
        <w:tc>
          <w:tcPr>
            <w:tcW w:w="4500" w:type="dxa"/>
          </w:tcPr>
          <w:p w:rsidR="007874A6" w:rsidRPr="008A65B3" w:rsidRDefault="007874A6">
            <w:pPr>
              <w:suppressLineNumbers/>
              <w:spacing w:after="2"/>
              <w:rPr>
                <w:rFonts w:ascii="Times New Roman" w:cs="Times New Roman"/>
              </w:rPr>
            </w:pPr>
            <w:r w:rsidRPr="008A65B3">
              <w:rPr>
                <w:rFonts w:ascii="Times New Roman" w:cs="Times New Roman"/>
              </w:rPr>
              <w:t>Lewis G. Evangelidis</w:t>
            </w:r>
          </w:p>
        </w:tc>
        <w:tc>
          <w:tcPr>
            <w:tcW w:w="4500" w:type="dxa"/>
          </w:tcPr>
          <w:p w:rsidR="007874A6" w:rsidRPr="008A65B3" w:rsidRDefault="007874A6">
            <w:pPr>
              <w:suppressLineNumbers/>
              <w:spacing w:after="2"/>
              <w:rPr>
                <w:rFonts w:ascii="Times New Roman" w:cs="Times New Roman"/>
              </w:rPr>
            </w:pPr>
            <w:r w:rsidRPr="008A65B3">
              <w:rPr>
                <w:rFonts w:ascii="Times New Roman" w:cs="Times New Roman"/>
              </w:rPr>
              <w:t xml:space="preserve">1st </w:t>
            </w:r>
            <w:smartTag w:uri="urn:schemas-microsoft-com:office:smarttags" w:element="place">
              <w:smartTag w:uri="urn:schemas-microsoft-com:office:smarttags" w:element="City">
                <w:r w:rsidRPr="008A65B3">
                  <w:rPr>
                    <w:rFonts w:ascii="Times New Roman" w:cs="Times New Roman"/>
                  </w:rPr>
                  <w:t>Worcester</w:t>
                </w:r>
              </w:smartTag>
            </w:smartTag>
          </w:p>
        </w:tc>
      </w:tr>
    </w:tbl>
    <w:p w:rsidR="007874A6" w:rsidRDefault="007874A6">
      <w:pPr>
        <w:suppressLineNumbers/>
      </w:pPr>
      <w:r>
        <w:br w:type="page"/>
      </w:r>
    </w:p>
    <w:p w:rsidR="007874A6" w:rsidRDefault="007874A6">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2894 OF 2007-2008.]</w:t>
      </w:r>
    </w:p>
    <w:p w:rsidR="007874A6" w:rsidRDefault="007874A6">
      <w:pPr>
        <w:suppressLineNumbers/>
        <w:spacing w:before="2" w:after="2"/>
        <w:jc w:val="center"/>
      </w:pPr>
      <w:r>
        <w:rPr>
          <w:rFonts w:ascii="Old English Text MT" w:cs="Old English Text MT"/>
          <w:sz w:val="32"/>
          <w:szCs w:val="32"/>
        </w:rPr>
        <w:t xml:space="preserve">The </w:t>
      </w:r>
      <w:smartTag w:uri="urn:schemas-microsoft-com:office:smarttags" w:element="PlaceName">
        <w:smartTag w:uri="urn:schemas-microsoft-com:office:smarttags" w:element="PlaceNam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7874A6" w:rsidRDefault="007874A6">
      <w:pPr>
        <w:suppressLineNumbers/>
        <w:spacing w:after="2"/>
        <w:jc w:val="center"/>
      </w:pPr>
      <w:r>
        <w:rPr>
          <w:rFonts w:ascii="Times New Roman" w:cs="Times New Roman"/>
          <w:b/>
          <w:bCs/>
          <w:sz w:val="24"/>
          <w:szCs w:val="24"/>
          <w:vertAlign w:val="superscript"/>
        </w:rPr>
        <w:t>_______________</w:t>
      </w:r>
    </w:p>
    <w:p w:rsidR="007874A6" w:rsidRDefault="007874A6">
      <w:pPr>
        <w:suppressLineNumbers/>
        <w:spacing w:after="2"/>
        <w:jc w:val="center"/>
      </w:pPr>
      <w:r>
        <w:rPr>
          <w:rFonts w:ascii="Times New Roman" w:cs="Times New Roman"/>
          <w:b/>
          <w:bCs/>
          <w:sz w:val="18"/>
          <w:szCs w:val="18"/>
        </w:rPr>
        <w:t>In the Year Two Thousand and Nine</w:t>
      </w:r>
    </w:p>
    <w:p w:rsidR="007874A6" w:rsidRDefault="007874A6">
      <w:pPr>
        <w:suppressLineNumbers/>
        <w:spacing w:after="2"/>
        <w:jc w:val="center"/>
      </w:pPr>
      <w:r>
        <w:rPr>
          <w:rFonts w:ascii="Times New Roman" w:cs="Times New Roman"/>
          <w:b/>
          <w:bCs/>
          <w:sz w:val="24"/>
          <w:szCs w:val="24"/>
          <w:vertAlign w:val="superscript"/>
        </w:rPr>
        <w:t>_______________</w:t>
      </w:r>
    </w:p>
    <w:p w:rsidR="007874A6" w:rsidRDefault="007874A6">
      <w:pPr>
        <w:suppressLineNumbers/>
        <w:spacing w:after="2"/>
      </w:pPr>
      <w:r>
        <w:rPr>
          <w:sz w:val="14"/>
          <w:szCs w:val="14"/>
        </w:rPr>
        <w:br/>
      </w:r>
      <w:r>
        <w:br/>
      </w:r>
    </w:p>
    <w:p w:rsidR="007874A6" w:rsidRDefault="007874A6">
      <w:pPr>
        <w:suppressLineNumbers/>
      </w:pPr>
      <w:r>
        <w:rPr>
          <w:rFonts w:ascii="Times New Roman" w:cs="Times New Roman"/>
          <w:smallCaps/>
          <w:sz w:val="28"/>
          <w:szCs w:val="28"/>
        </w:rPr>
        <w:t>An Act Relative to Veterans Benefits.</w:t>
      </w:r>
      <w:r>
        <w:br/>
      </w:r>
      <w:r>
        <w:br/>
      </w:r>
      <w:r>
        <w:br/>
      </w:r>
    </w:p>
    <w:p w:rsidR="007874A6" w:rsidRDefault="007874A6">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7874A6" w:rsidRPr="0015669C" w:rsidRDefault="007874A6" w:rsidP="00BE59EF">
      <w:pPr>
        <w:jc w:val="both"/>
        <w:rPr>
          <w:sz w:val="20"/>
          <w:szCs w:val="20"/>
        </w:rPr>
      </w:pPr>
      <w:r w:rsidRPr="0015669C">
        <w:rPr>
          <w:sz w:val="20"/>
          <w:szCs w:val="20"/>
        </w:rPr>
        <w:t>SECTION 1.  Section 5 of Chapter 59 of the General Laws, as appearing in the 2004 Official Edition, is hereby amended by striking out, in lines 767 to 770, inclusive, the words “to the amount of six thousand dollars of the taxable valuation of real property or the sum of $600, whichever would result in an abatement of the greater amount of taxes due,” and inserting in place thereof the following words: — to the full amount of the taxable valuation of real property.</w:t>
      </w:r>
    </w:p>
    <w:p w:rsidR="007874A6" w:rsidRPr="0015669C" w:rsidRDefault="007874A6" w:rsidP="00BE59EF">
      <w:pPr>
        <w:jc w:val="both"/>
        <w:rPr>
          <w:sz w:val="20"/>
          <w:szCs w:val="20"/>
        </w:rPr>
      </w:pPr>
    </w:p>
    <w:p w:rsidR="007874A6" w:rsidRPr="0015669C" w:rsidRDefault="007874A6" w:rsidP="00BE59EF">
      <w:pPr>
        <w:jc w:val="both"/>
        <w:rPr>
          <w:sz w:val="20"/>
          <w:szCs w:val="20"/>
        </w:rPr>
      </w:pPr>
      <w:r w:rsidRPr="0015669C">
        <w:rPr>
          <w:sz w:val="20"/>
          <w:szCs w:val="20"/>
        </w:rPr>
        <w:t>SECTION 2.  Said Section 5 of said Chapter 59 is further amended by striking out, in lines 788 and 789, the words “up to four thousand dollars of exemption or up to the sum of $425, whichever basis is applicable,”</w:t>
      </w:r>
    </w:p>
    <w:p w:rsidR="007874A6" w:rsidRDefault="007874A6">
      <w:pPr>
        <w:spacing w:line="336" w:lineRule="auto"/>
      </w:pPr>
      <w:r>
        <w:rPr>
          <w:rFonts w:ascii="Times New Roman"/>
        </w:rPr>
        <w:tab/>
      </w:r>
    </w:p>
    <w:sectPr w:rsidR="007874A6" w:rsidSect="001D76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6E9"/>
    <w:rsid w:val="0015669C"/>
    <w:rsid w:val="001D76E9"/>
    <w:rsid w:val="007874A6"/>
    <w:rsid w:val="008A65B3"/>
    <w:rsid w:val="00936E65"/>
    <w:rsid w:val="00BE59EF"/>
    <w:rsid w:val="00DA62DD"/>
    <w:rsid w:val="00DB534B"/>
    <w:rsid w:val="00EB7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BE59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239</Words>
  <Characters>1365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jrives</cp:lastModifiedBy>
  <cp:revision>2</cp:revision>
  <dcterms:created xsi:type="dcterms:W3CDTF">2009-01-12T17:43:00Z</dcterms:created>
  <dcterms:modified xsi:type="dcterms:W3CDTF">2009-01-12T17:43:00Z</dcterms:modified>
</cp:coreProperties>
</file>